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46ED" w14:textId="5B01BCC8" w:rsidR="00902AAB" w:rsidRDefault="000B2F08">
      <w:pPr>
        <w:pStyle w:val="Heading1"/>
      </w:pPr>
      <w:r>
        <w:t>Workflows</w:t>
      </w:r>
    </w:p>
    <w:p w14:paraId="69E70C75" w14:textId="64DE7F3D" w:rsidR="00902AAB" w:rsidRDefault="0039266E" w:rsidP="000B2F08">
      <w:pPr>
        <w:pStyle w:val="ListBullet"/>
      </w:pPr>
      <w:hyperlink r:id="rId7" w:history="1">
        <w:r w:rsidR="000B2F08" w:rsidRPr="0039266E">
          <w:rPr>
            <w:rStyle w:val="Hyperlink"/>
          </w:rPr>
          <w:t>How to us</w:t>
        </w:r>
        <w:r w:rsidR="000B2F08" w:rsidRPr="0039266E">
          <w:rPr>
            <w:rStyle w:val="Hyperlink"/>
          </w:rPr>
          <w:t>e</w:t>
        </w:r>
        <w:r w:rsidR="000B2F08" w:rsidRPr="0039266E">
          <w:rPr>
            <w:rStyle w:val="Hyperlink"/>
          </w:rPr>
          <w:t xml:space="preserve"> Alerts module</w:t>
        </w:r>
      </w:hyperlink>
      <w:r w:rsidR="000B2F08" w:rsidRPr="000B2F08">
        <w:t xml:space="preserve"> </w:t>
      </w:r>
    </w:p>
    <w:p w14:paraId="46C42E1D" w14:textId="77777777" w:rsidR="0039266E" w:rsidRPr="000B2F08" w:rsidRDefault="0039266E" w:rsidP="000B2F08">
      <w:pPr>
        <w:pStyle w:val="ListBullet"/>
      </w:pPr>
    </w:p>
    <w:p w14:paraId="5FD5CD41" w14:textId="0F173629" w:rsidR="00902AAB" w:rsidRDefault="00902AAB">
      <w:pPr>
        <w:pStyle w:val="Heading2"/>
      </w:pPr>
    </w:p>
    <w:sectPr w:rsidR="00902AAB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6A3E" w14:textId="77777777" w:rsidR="00DA32BA" w:rsidRDefault="00DA32BA">
      <w:r>
        <w:separator/>
      </w:r>
    </w:p>
    <w:p w14:paraId="64788431" w14:textId="77777777" w:rsidR="00DA32BA" w:rsidRDefault="00DA32BA"/>
  </w:endnote>
  <w:endnote w:type="continuationSeparator" w:id="0">
    <w:p w14:paraId="4E5836C0" w14:textId="77777777" w:rsidR="00DA32BA" w:rsidRDefault="00DA32BA">
      <w:r>
        <w:continuationSeparator/>
      </w:r>
    </w:p>
    <w:p w14:paraId="29394708" w14:textId="77777777" w:rsidR="00DA32BA" w:rsidRDefault="00DA3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BB1A3" w14:textId="77777777" w:rsidR="00902AAB" w:rsidRDefault="00DA32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3AF6" w14:textId="77777777" w:rsidR="00DA32BA" w:rsidRDefault="00DA32BA">
      <w:r>
        <w:separator/>
      </w:r>
    </w:p>
    <w:p w14:paraId="7D12CD66" w14:textId="77777777" w:rsidR="00DA32BA" w:rsidRDefault="00DA32BA"/>
  </w:footnote>
  <w:footnote w:type="continuationSeparator" w:id="0">
    <w:p w14:paraId="2F12D284" w14:textId="77777777" w:rsidR="00DA32BA" w:rsidRDefault="00DA32BA">
      <w:r>
        <w:continuationSeparator/>
      </w:r>
    </w:p>
    <w:p w14:paraId="0022DCBC" w14:textId="77777777" w:rsidR="00DA32BA" w:rsidRDefault="00DA32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60878">
    <w:abstractNumId w:val="1"/>
  </w:num>
  <w:num w:numId="2" w16cid:durableId="526875621">
    <w:abstractNumId w:val="0"/>
  </w:num>
  <w:num w:numId="3" w16cid:durableId="1420785433">
    <w:abstractNumId w:val="2"/>
  </w:num>
  <w:num w:numId="4" w16cid:durableId="90055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8"/>
    <w:rsid w:val="000B2F08"/>
    <w:rsid w:val="0039266E"/>
    <w:rsid w:val="00902AAB"/>
    <w:rsid w:val="00D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CB3F8"/>
  <w15:chartTrackingRefBased/>
  <w15:docId w15:val="{C59D13D7-7F6F-324F-A3BB-C72398F5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F08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Users/vgianchandani/Downloads/How%20to%20use%20the%20Alerts%20modu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gianchandani/Library/Containers/com.microsoft.Word/Data/Library/Application%20Support/Microsoft/Office/16.0/DTS/en-US%7b38D5CFE6-E92B-6247-99EE-F956F1754DC3%7d/%7b8AFB8985-618C-084C-B0CB-3C72FD847FA1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 Gianchandani</dc:creator>
  <cp:keywords/>
  <dc:description/>
  <cp:lastModifiedBy>Veena Gianchandani</cp:lastModifiedBy>
  <cp:revision>1</cp:revision>
  <dcterms:created xsi:type="dcterms:W3CDTF">2022-06-02T17:14:00Z</dcterms:created>
  <dcterms:modified xsi:type="dcterms:W3CDTF">2022-06-02T17:22:00Z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